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A7" w:rsidRPr="00F560F8" w:rsidRDefault="006310A7" w:rsidP="00F560F8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60F8">
        <w:rPr>
          <w:rFonts w:ascii="Times New Roman" w:hAnsi="Times New Roman"/>
          <w:b/>
          <w:sz w:val="28"/>
          <w:szCs w:val="28"/>
        </w:rPr>
        <w:t>БЮЛЕТЕНЬ</w:t>
      </w:r>
    </w:p>
    <w:p w:rsidR="006310A7" w:rsidRPr="00F560F8" w:rsidRDefault="006310A7" w:rsidP="00F560F8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8">
        <w:rPr>
          <w:rFonts w:ascii="Times New Roman" w:hAnsi="Times New Roman"/>
          <w:sz w:val="28"/>
          <w:szCs w:val="28"/>
        </w:rPr>
        <w:t xml:space="preserve">для таємного голосування щодо обрання на посаду </w:t>
      </w:r>
      <w:r>
        <w:rPr>
          <w:rFonts w:ascii="Times New Roman" w:hAnsi="Times New Roman"/>
          <w:sz w:val="28"/>
          <w:szCs w:val="28"/>
          <w:lang w:val="ru-RU"/>
        </w:rPr>
        <w:t>______________( ___ставки)</w:t>
      </w:r>
      <w:r w:rsidRPr="00F560F8">
        <w:rPr>
          <w:rFonts w:ascii="Times New Roman" w:hAnsi="Times New Roman"/>
          <w:sz w:val="28"/>
          <w:szCs w:val="28"/>
        </w:rPr>
        <w:t xml:space="preserve"> кафедри _________________________________________ </w:t>
      </w:r>
    </w:p>
    <w:p w:rsidR="006310A7" w:rsidRDefault="006310A7" w:rsidP="00F560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8">
        <w:rPr>
          <w:rFonts w:ascii="Times New Roman" w:hAnsi="Times New Roman"/>
          <w:sz w:val="28"/>
          <w:szCs w:val="28"/>
        </w:rPr>
        <w:t xml:space="preserve">засідання кафедри__________________________ </w:t>
      </w:r>
    </w:p>
    <w:p w:rsidR="006310A7" w:rsidRDefault="006310A7" w:rsidP="00F560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60F8">
        <w:rPr>
          <w:rFonts w:ascii="Times New Roman" w:hAnsi="Times New Roman"/>
          <w:sz w:val="28"/>
          <w:szCs w:val="28"/>
        </w:rPr>
        <w:t>«___»</w:t>
      </w:r>
      <w:r>
        <w:rPr>
          <w:rFonts w:ascii="Times New Roman" w:hAnsi="Times New Roman"/>
          <w:sz w:val="28"/>
          <w:szCs w:val="28"/>
        </w:rPr>
        <w:t>__________  20___</w:t>
      </w:r>
      <w:r w:rsidRPr="00F560F8">
        <w:rPr>
          <w:rFonts w:ascii="Times New Roman" w:hAnsi="Times New Roman"/>
          <w:sz w:val="28"/>
          <w:szCs w:val="28"/>
        </w:rPr>
        <w:t xml:space="preserve"> року</w:t>
      </w:r>
    </w:p>
    <w:p w:rsidR="006310A7" w:rsidRDefault="006310A7" w:rsidP="00F40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601" w:type="dxa"/>
        <w:tblLayout w:type="fixed"/>
        <w:tblLook w:val="0000"/>
      </w:tblPr>
      <w:tblGrid>
        <w:gridCol w:w="2694"/>
        <w:gridCol w:w="3544"/>
        <w:gridCol w:w="2551"/>
        <w:gridCol w:w="1985"/>
      </w:tblGrid>
      <w:tr w:rsidR="006310A7" w:rsidRPr="00D5030D" w:rsidTr="00712C1C">
        <w:trPr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10A7" w:rsidRPr="00D5030D" w:rsidRDefault="006310A7" w:rsidP="005E4B61">
            <w:pPr>
              <w:tabs>
                <w:tab w:val="left" w:pos="2000"/>
              </w:tabs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0D">
              <w:rPr>
                <w:rFonts w:ascii="Times New Roman" w:hAnsi="Times New Roman"/>
                <w:b/>
                <w:sz w:val="28"/>
                <w:szCs w:val="28"/>
              </w:rPr>
              <w:t>Прізвище, ім’я  та по батькові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310A7" w:rsidRDefault="006310A7" w:rsidP="00954D94">
            <w:pPr>
              <w:tabs>
                <w:tab w:val="left" w:pos="4408"/>
                <w:tab w:val="left" w:pos="4533"/>
                <w:tab w:val="center" w:pos="531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310A7" w:rsidRPr="002859CD" w:rsidRDefault="006310A7" w:rsidP="002859CD">
            <w:pPr>
              <w:tabs>
                <w:tab w:val="left" w:pos="4408"/>
                <w:tab w:val="left" w:pos="4533"/>
                <w:tab w:val="center" w:pos="5315"/>
              </w:tabs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 xml:space="preserve">Обрання на посаду 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___________  ( ____ставки) </w:t>
            </w:r>
            <w:r w:rsidRPr="00D5030D">
              <w:rPr>
                <w:rFonts w:ascii="Times New Roman" w:hAnsi="Times New Roman"/>
                <w:sz w:val="28"/>
                <w:szCs w:val="28"/>
              </w:rPr>
              <w:t>кафедри _____________________________________________________________________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A7" w:rsidRPr="00D5030D" w:rsidRDefault="006310A7" w:rsidP="001A507E">
            <w:pPr>
              <w:tabs>
                <w:tab w:val="left" w:pos="2000"/>
              </w:tabs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0D">
              <w:rPr>
                <w:rFonts w:ascii="Times New Roman" w:hAnsi="Times New Roman"/>
                <w:b/>
                <w:sz w:val="28"/>
                <w:szCs w:val="28"/>
              </w:rPr>
              <w:t xml:space="preserve">Строк обрання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A7" w:rsidRPr="00D5030D" w:rsidRDefault="006310A7" w:rsidP="005E4B61">
            <w:pPr>
              <w:tabs>
                <w:tab w:val="left" w:pos="2000"/>
              </w:tabs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0D">
              <w:rPr>
                <w:rFonts w:ascii="Times New Roman" w:hAnsi="Times New Roman"/>
                <w:b/>
                <w:sz w:val="28"/>
                <w:szCs w:val="28"/>
              </w:rPr>
              <w:t>Результати голосування</w:t>
            </w:r>
          </w:p>
        </w:tc>
      </w:tr>
      <w:tr w:rsidR="006310A7" w:rsidRPr="00D5030D" w:rsidTr="00712C1C">
        <w:trPr>
          <w:trHeight w:val="136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310A7" w:rsidRPr="00D5030D" w:rsidRDefault="006310A7" w:rsidP="005E4B61">
            <w:pPr>
              <w:shd w:val="clear" w:color="auto" w:fill="FFFFFF"/>
              <w:tabs>
                <w:tab w:val="left" w:pos="360"/>
              </w:tabs>
              <w:snapToGrid w:val="0"/>
              <w:ind w:left="330" w:hanging="3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10A7" w:rsidRPr="00D5030D" w:rsidRDefault="006310A7" w:rsidP="005E4B61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10A7" w:rsidRPr="00D5030D" w:rsidRDefault="006310A7" w:rsidP="005E4B61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310A7" w:rsidRPr="00D5030D" w:rsidRDefault="006310A7" w:rsidP="005E4B61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A7" w:rsidRPr="00D5030D" w:rsidRDefault="006310A7" w:rsidP="00F560F8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08.2027 р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  <w:p w:rsidR="006310A7" w:rsidRPr="00D5030D" w:rsidRDefault="006310A7" w:rsidP="00F560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08.2026 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F560F8"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  <w:r w:rsidRPr="00D503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10A7" w:rsidRPr="00D5030D" w:rsidRDefault="006310A7" w:rsidP="00C81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08.2025 р</w:t>
            </w:r>
            <w:r w:rsidRPr="00D503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  <w:p w:rsidR="006310A7" w:rsidRPr="00D5030D" w:rsidRDefault="006310A7" w:rsidP="00F560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08.2024 р.</w:t>
            </w:r>
            <w:r w:rsidRPr="00F560F8"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  <w:p w:rsidR="006310A7" w:rsidRPr="00D5030D" w:rsidRDefault="006310A7" w:rsidP="00C81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A7" w:rsidRPr="00D5030D" w:rsidRDefault="006310A7" w:rsidP="005E4B61">
            <w:pPr>
              <w:tabs>
                <w:tab w:val="left" w:pos="2000"/>
              </w:tabs>
              <w:snapToGrid w:val="0"/>
              <w:ind w:right="92"/>
              <w:rPr>
                <w:rFonts w:ascii="Times New Roman" w:hAnsi="Times New Roman"/>
                <w:sz w:val="28"/>
                <w:szCs w:val="28"/>
              </w:rPr>
            </w:pPr>
          </w:p>
          <w:p w:rsidR="006310A7" w:rsidRPr="00D5030D" w:rsidRDefault="006310A7" w:rsidP="007D4DBB">
            <w:pPr>
              <w:tabs>
                <w:tab w:val="left" w:pos="2000"/>
              </w:tabs>
              <w:snapToGrid w:val="0"/>
              <w:ind w:right="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 xml:space="preserve">За           </w:t>
            </w:r>
            <w:r w:rsidRPr="00BB4D42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</w:tc>
      </w:tr>
      <w:tr w:rsidR="006310A7" w:rsidRPr="00D5030D" w:rsidTr="00954D94">
        <w:trPr>
          <w:trHeight w:val="673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310A7" w:rsidRPr="00D5030D" w:rsidRDefault="006310A7" w:rsidP="005E4B61">
            <w:pPr>
              <w:shd w:val="clear" w:color="auto" w:fill="FFFFFF"/>
              <w:tabs>
                <w:tab w:val="left" w:pos="360"/>
              </w:tabs>
              <w:snapToGrid w:val="0"/>
              <w:ind w:left="330" w:hanging="3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310A7" w:rsidRPr="00D5030D" w:rsidRDefault="006310A7" w:rsidP="005E4B61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A7" w:rsidRPr="00D5030D" w:rsidRDefault="006310A7" w:rsidP="00F560F8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A7" w:rsidRPr="00D5030D" w:rsidRDefault="006310A7" w:rsidP="007D4DBB">
            <w:pPr>
              <w:tabs>
                <w:tab w:val="left" w:pos="2000"/>
              </w:tabs>
              <w:snapToGrid w:val="0"/>
              <w:ind w:right="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 xml:space="preserve">Проти    </w:t>
            </w:r>
            <w:r w:rsidRPr="00BB4D42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</w:tc>
      </w:tr>
    </w:tbl>
    <w:p w:rsidR="006310A7" w:rsidRPr="0057202E" w:rsidRDefault="006310A7" w:rsidP="0057202E">
      <w:pPr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*У колонках «Строк обрання» та</w:t>
      </w:r>
      <w:r w:rsidRPr="0057202E">
        <w:rPr>
          <w:rFonts w:ascii="Times New Roman" w:hAnsi="Times New Roman"/>
          <w:sz w:val="24"/>
          <w:szCs w:val="24"/>
        </w:rPr>
        <w:t xml:space="preserve"> «Результати голосування» поставити знак </w:t>
      </w:r>
      <w:r>
        <w:rPr>
          <w:rFonts w:ascii="Times New Roman" w:hAnsi="Times New Roman"/>
          <w:sz w:val="24"/>
          <w:szCs w:val="24"/>
        </w:rPr>
        <w:t>+ або інший, що засвідчує вибір.</w:t>
      </w:r>
    </w:p>
    <w:p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6310A7" w:rsidSect="00ED16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06FA"/>
    <w:multiLevelType w:val="hybridMultilevel"/>
    <w:tmpl w:val="B1B4BA12"/>
    <w:lvl w:ilvl="0" w:tplc="90F221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E7E"/>
    <w:rsid w:val="00010A5B"/>
    <w:rsid w:val="00014025"/>
    <w:rsid w:val="000170B4"/>
    <w:rsid w:val="000179A0"/>
    <w:rsid w:val="000242F2"/>
    <w:rsid w:val="00034A5F"/>
    <w:rsid w:val="00042E18"/>
    <w:rsid w:val="000442DC"/>
    <w:rsid w:val="00051D20"/>
    <w:rsid w:val="0006702B"/>
    <w:rsid w:val="00077F26"/>
    <w:rsid w:val="00082A0E"/>
    <w:rsid w:val="00082FBA"/>
    <w:rsid w:val="00087DF9"/>
    <w:rsid w:val="0009183B"/>
    <w:rsid w:val="0009261B"/>
    <w:rsid w:val="00096BE0"/>
    <w:rsid w:val="000B7C9B"/>
    <w:rsid w:val="000D776E"/>
    <w:rsid w:val="000E53BF"/>
    <w:rsid w:val="000F539E"/>
    <w:rsid w:val="001076B2"/>
    <w:rsid w:val="00107F31"/>
    <w:rsid w:val="00111BD4"/>
    <w:rsid w:val="001219C9"/>
    <w:rsid w:val="00124F06"/>
    <w:rsid w:val="00132FF8"/>
    <w:rsid w:val="00134035"/>
    <w:rsid w:val="00135A63"/>
    <w:rsid w:val="00161539"/>
    <w:rsid w:val="00163D59"/>
    <w:rsid w:val="001674CF"/>
    <w:rsid w:val="001701FD"/>
    <w:rsid w:val="001743DD"/>
    <w:rsid w:val="00175A49"/>
    <w:rsid w:val="00180B43"/>
    <w:rsid w:val="001909EF"/>
    <w:rsid w:val="00191B71"/>
    <w:rsid w:val="001974F7"/>
    <w:rsid w:val="00197F3F"/>
    <w:rsid w:val="001A507E"/>
    <w:rsid w:val="001C2617"/>
    <w:rsid w:val="001D0DF8"/>
    <w:rsid w:val="001F5074"/>
    <w:rsid w:val="00205AA0"/>
    <w:rsid w:val="00210BD6"/>
    <w:rsid w:val="0021286E"/>
    <w:rsid w:val="00220A69"/>
    <w:rsid w:val="0022389F"/>
    <w:rsid w:val="0022476F"/>
    <w:rsid w:val="00224A60"/>
    <w:rsid w:val="00253C3D"/>
    <w:rsid w:val="00257916"/>
    <w:rsid w:val="002634B0"/>
    <w:rsid w:val="00263D01"/>
    <w:rsid w:val="00272F82"/>
    <w:rsid w:val="002859CD"/>
    <w:rsid w:val="002A4FA0"/>
    <w:rsid w:val="002F32A7"/>
    <w:rsid w:val="003016F5"/>
    <w:rsid w:val="00305218"/>
    <w:rsid w:val="00315AAA"/>
    <w:rsid w:val="00321597"/>
    <w:rsid w:val="00335B4F"/>
    <w:rsid w:val="00342D75"/>
    <w:rsid w:val="0036025C"/>
    <w:rsid w:val="00362F44"/>
    <w:rsid w:val="003669B1"/>
    <w:rsid w:val="00375643"/>
    <w:rsid w:val="00376E59"/>
    <w:rsid w:val="00393D97"/>
    <w:rsid w:val="003B1797"/>
    <w:rsid w:val="003D17AC"/>
    <w:rsid w:val="003D770E"/>
    <w:rsid w:val="003E4FCC"/>
    <w:rsid w:val="00420F87"/>
    <w:rsid w:val="0044418C"/>
    <w:rsid w:val="004459BC"/>
    <w:rsid w:val="00472517"/>
    <w:rsid w:val="0047770E"/>
    <w:rsid w:val="00484338"/>
    <w:rsid w:val="004866D1"/>
    <w:rsid w:val="004A16CE"/>
    <w:rsid w:val="004C2A1F"/>
    <w:rsid w:val="004C4151"/>
    <w:rsid w:val="004D4680"/>
    <w:rsid w:val="004D5DD6"/>
    <w:rsid w:val="004F6380"/>
    <w:rsid w:val="00521571"/>
    <w:rsid w:val="00531C19"/>
    <w:rsid w:val="00534C52"/>
    <w:rsid w:val="0057202E"/>
    <w:rsid w:val="00593CFB"/>
    <w:rsid w:val="005A058F"/>
    <w:rsid w:val="005A1CC5"/>
    <w:rsid w:val="005C0554"/>
    <w:rsid w:val="005C0E01"/>
    <w:rsid w:val="005C3E9E"/>
    <w:rsid w:val="005C4BFC"/>
    <w:rsid w:val="005D6A46"/>
    <w:rsid w:val="005E19C8"/>
    <w:rsid w:val="005E413C"/>
    <w:rsid w:val="005E4B61"/>
    <w:rsid w:val="005E7B7D"/>
    <w:rsid w:val="005F2EED"/>
    <w:rsid w:val="00607544"/>
    <w:rsid w:val="00610304"/>
    <w:rsid w:val="00611064"/>
    <w:rsid w:val="0061759A"/>
    <w:rsid w:val="00623A56"/>
    <w:rsid w:val="006310A7"/>
    <w:rsid w:val="006400A3"/>
    <w:rsid w:val="00665AC1"/>
    <w:rsid w:val="00674B55"/>
    <w:rsid w:val="00681D58"/>
    <w:rsid w:val="006919FA"/>
    <w:rsid w:val="006957F4"/>
    <w:rsid w:val="006A26A9"/>
    <w:rsid w:val="006A357B"/>
    <w:rsid w:val="006B04FF"/>
    <w:rsid w:val="006C0840"/>
    <w:rsid w:val="006E2DDF"/>
    <w:rsid w:val="006E4A0E"/>
    <w:rsid w:val="006E682D"/>
    <w:rsid w:val="006E787A"/>
    <w:rsid w:val="006F6BC7"/>
    <w:rsid w:val="006F710C"/>
    <w:rsid w:val="0071020D"/>
    <w:rsid w:val="00712C1C"/>
    <w:rsid w:val="00736B5E"/>
    <w:rsid w:val="0074079E"/>
    <w:rsid w:val="00742EF5"/>
    <w:rsid w:val="00746873"/>
    <w:rsid w:val="00752D99"/>
    <w:rsid w:val="00752FB5"/>
    <w:rsid w:val="0075483B"/>
    <w:rsid w:val="00771D2D"/>
    <w:rsid w:val="00771E29"/>
    <w:rsid w:val="00785717"/>
    <w:rsid w:val="007859BE"/>
    <w:rsid w:val="007900DE"/>
    <w:rsid w:val="00790FA4"/>
    <w:rsid w:val="007918AA"/>
    <w:rsid w:val="007935DD"/>
    <w:rsid w:val="007A4F6D"/>
    <w:rsid w:val="007B4CD6"/>
    <w:rsid w:val="007C7963"/>
    <w:rsid w:val="007D4DBB"/>
    <w:rsid w:val="007E05E6"/>
    <w:rsid w:val="007F4879"/>
    <w:rsid w:val="007F4F88"/>
    <w:rsid w:val="00805FFF"/>
    <w:rsid w:val="00835173"/>
    <w:rsid w:val="008632C3"/>
    <w:rsid w:val="00870C4E"/>
    <w:rsid w:val="00871233"/>
    <w:rsid w:val="00876CD7"/>
    <w:rsid w:val="008810FE"/>
    <w:rsid w:val="008C3DB3"/>
    <w:rsid w:val="008C60D6"/>
    <w:rsid w:val="008C6B89"/>
    <w:rsid w:val="008D2A0A"/>
    <w:rsid w:val="008D6F16"/>
    <w:rsid w:val="008E37F4"/>
    <w:rsid w:val="008F30C3"/>
    <w:rsid w:val="008F58EC"/>
    <w:rsid w:val="009108D8"/>
    <w:rsid w:val="0091394D"/>
    <w:rsid w:val="00927E75"/>
    <w:rsid w:val="0093543E"/>
    <w:rsid w:val="00940BD5"/>
    <w:rsid w:val="009417CD"/>
    <w:rsid w:val="00942F6A"/>
    <w:rsid w:val="0095062D"/>
    <w:rsid w:val="0095114C"/>
    <w:rsid w:val="00951BB1"/>
    <w:rsid w:val="00954D94"/>
    <w:rsid w:val="00955B56"/>
    <w:rsid w:val="009657AA"/>
    <w:rsid w:val="00965F3A"/>
    <w:rsid w:val="009777FB"/>
    <w:rsid w:val="00982BF7"/>
    <w:rsid w:val="0099127C"/>
    <w:rsid w:val="0099215A"/>
    <w:rsid w:val="009959A1"/>
    <w:rsid w:val="009979D9"/>
    <w:rsid w:val="009A121B"/>
    <w:rsid w:val="009B54A7"/>
    <w:rsid w:val="009C2FE0"/>
    <w:rsid w:val="009D2999"/>
    <w:rsid w:val="009D620A"/>
    <w:rsid w:val="009E7AD4"/>
    <w:rsid w:val="009F0E0E"/>
    <w:rsid w:val="009F4CAE"/>
    <w:rsid w:val="00A04EDB"/>
    <w:rsid w:val="00A06C04"/>
    <w:rsid w:val="00A16CAE"/>
    <w:rsid w:val="00A16FF4"/>
    <w:rsid w:val="00A178C7"/>
    <w:rsid w:val="00A44623"/>
    <w:rsid w:val="00A54E46"/>
    <w:rsid w:val="00A62DA9"/>
    <w:rsid w:val="00A665E0"/>
    <w:rsid w:val="00A82679"/>
    <w:rsid w:val="00A87D28"/>
    <w:rsid w:val="00A9605A"/>
    <w:rsid w:val="00AA1684"/>
    <w:rsid w:val="00AA724D"/>
    <w:rsid w:val="00AB4B0E"/>
    <w:rsid w:val="00AC4CD8"/>
    <w:rsid w:val="00AC6B17"/>
    <w:rsid w:val="00AE67A3"/>
    <w:rsid w:val="00AF22E6"/>
    <w:rsid w:val="00AF7B43"/>
    <w:rsid w:val="00B05878"/>
    <w:rsid w:val="00B114C6"/>
    <w:rsid w:val="00B132BF"/>
    <w:rsid w:val="00B2673F"/>
    <w:rsid w:val="00B31014"/>
    <w:rsid w:val="00B46921"/>
    <w:rsid w:val="00B472D4"/>
    <w:rsid w:val="00B50B6B"/>
    <w:rsid w:val="00B5106D"/>
    <w:rsid w:val="00B61E7B"/>
    <w:rsid w:val="00B6556C"/>
    <w:rsid w:val="00B70A8A"/>
    <w:rsid w:val="00B717B5"/>
    <w:rsid w:val="00B74448"/>
    <w:rsid w:val="00B83677"/>
    <w:rsid w:val="00B86739"/>
    <w:rsid w:val="00B912CA"/>
    <w:rsid w:val="00B94EF8"/>
    <w:rsid w:val="00BA2989"/>
    <w:rsid w:val="00BA73B4"/>
    <w:rsid w:val="00BA7574"/>
    <w:rsid w:val="00BB4D42"/>
    <w:rsid w:val="00BC0520"/>
    <w:rsid w:val="00BC0835"/>
    <w:rsid w:val="00BC5A41"/>
    <w:rsid w:val="00BD47C3"/>
    <w:rsid w:val="00BD7F12"/>
    <w:rsid w:val="00BE3B54"/>
    <w:rsid w:val="00BE6756"/>
    <w:rsid w:val="00BE6B01"/>
    <w:rsid w:val="00BF58D3"/>
    <w:rsid w:val="00BF5F3A"/>
    <w:rsid w:val="00C210FB"/>
    <w:rsid w:val="00C25E1F"/>
    <w:rsid w:val="00C30126"/>
    <w:rsid w:val="00C30B95"/>
    <w:rsid w:val="00C36087"/>
    <w:rsid w:val="00C40964"/>
    <w:rsid w:val="00C429C8"/>
    <w:rsid w:val="00C55DBF"/>
    <w:rsid w:val="00C674C5"/>
    <w:rsid w:val="00C81578"/>
    <w:rsid w:val="00CB0CB4"/>
    <w:rsid w:val="00CB15B0"/>
    <w:rsid w:val="00CB54A9"/>
    <w:rsid w:val="00CC4304"/>
    <w:rsid w:val="00CD18CE"/>
    <w:rsid w:val="00CD251D"/>
    <w:rsid w:val="00CD4EC0"/>
    <w:rsid w:val="00CD7826"/>
    <w:rsid w:val="00CE13C8"/>
    <w:rsid w:val="00CE60C8"/>
    <w:rsid w:val="00CF4431"/>
    <w:rsid w:val="00CF68B2"/>
    <w:rsid w:val="00D02B5D"/>
    <w:rsid w:val="00D05325"/>
    <w:rsid w:val="00D5030D"/>
    <w:rsid w:val="00D548CF"/>
    <w:rsid w:val="00D61154"/>
    <w:rsid w:val="00D64328"/>
    <w:rsid w:val="00D8534F"/>
    <w:rsid w:val="00D9396E"/>
    <w:rsid w:val="00D96F8E"/>
    <w:rsid w:val="00D97EFE"/>
    <w:rsid w:val="00DA3370"/>
    <w:rsid w:val="00DB41E9"/>
    <w:rsid w:val="00DC1A6F"/>
    <w:rsid w:val="00DC2534"/>
    <w:rsid w:val="00DC7AE4"/>
    <w:rsid w:val="00DD46D1"/>
    <w:rsid w:val="00DE49F5"/>
    <w:rsid w:val="00DE53E2"/>
    <w:rsid w:val="00DF5311"/>
    <w:rsid w:val="00DF76F3"/>
    <w:rsid w:val="00E02404"/>
    <w:rsid w:val="00E24971"/>
    <w:rsid w:val="00E24F60"/>
    <w:rsid w:val="00E36BB3"/>
    <w:rsid w:val="00E432BD"/>
    <w:rsid w:val="00E5428E"/>
    <w:rsid w:val="00E63028"/>
    <w:rsid w:val="00E66B31"/>
    <w:rsid w:val="00E67588"/>
    <w:rsid w:val="00E77DC3"/>
    <w:rsid w:val="00EB6659"/>
    <w:rsid w:val="00EC1F47"/>
    <w:rsid w:val="00ED0795"/>
    <w:rsid w:val="00ED1630"/>
    <w:rsid w:val="00F069B7"/>
    <w:rsid w:val="00F07364"/>
    <w:rsid w:val="00F15521"/>
    <w:rsid w:val="00F15666"/>
    <w:rsid w:val="00F17A02"/>
    <w:rsid w:val="00F23303"/>
    <w:rsid w:val="00F40E7E"/>
    <w:rsid w:val="00F4180E"/>
    <w:rsid w:val="00F53F0A"/>
    <w:rsid w:val="00F560F8"/>
    <w:rsid w:val="00F56B90"/>
    <w:rsid w:val="00F621FB"/>
    <w:rsid w:val="00F621FD"/>
    <w:rsid w:val="00F6252C"/>
    <w:rsid w:val="00F77C9C"/>
    <w:rsid w:val="00F81038"/>
    <w:rsid w:val="00F9286A"/>
    <w:rsid w:val="00F941A7"/>
    <w:rsid w:val="00FA34A5"/>
    <w:rsid w:val="00FA5F4C"/>
    <w:rsid w:val="00FC0E65"/>
    <w:rsid w:val="00FC2FD8"/>
    <w:rsid w:val="00FC6ABA"/>
    <w:rsid w:val="00FD145D"/>
    <w:rsid w:val="00FD7709"/>
    <w:rsid w:val="00FE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E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40E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7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6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401</Words>
  <Characters>229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2022-12-02T10:55:00Z</cp:lastPrinted>
  <dcterms:created xsi:type="dcterms:W3CDTF">2020-11-19T08:16:00Z</dcterms:created>
  <dcterms:modified xsi:type="dcterms:W3CDTF">2022-12-02T11:23:00Z</dcterms:modified>
</cp:coreProperties>
</file>